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14FEB" w14:textId="77777777" w:rsidR="001212B8" w:rsidRPr="003C6F0E" w:rsidRDefault="006965FF" w:rsidP="006965FF">
      <w:pPr>
        <w:tabs>
          <w:tab w:val="center" w:pos="4820"/>
          <w:tab w:val="left" w:pos="5103"/>
        </w:tabs>
        <w:suppressAutoHyphens/>
        <w:spacing w:line="360" w:lineRule="auto"/>
        <w:ind w:left="709" w:hanging="709"/>
        <w:jc w:val="center"/>
        <w:rPr>
          <w:rFonts w:ascii="Arial" w:hAnsi="Arial" w:cs="Arial"/>
          <w:spacing w:val="-3"/>
          <w:sz w:val="28"/>
          <w:szCs w:val="28"/>
          <w:lang w:val="en-GB"/>
        </w:rPr>
      </w:pPr>
      <w:r w:rsidRPr="003C6F0E">
        <w:rPr>
          <w:rFonts w:ascii="Arial" w:hAnsi="Arial" w:cs="Arial"/>
          <w:b/>
          <w:spacing w:val="-3"/>
          <w:sz w:val="28"/>
          <w:szCs w:val="28"/>
          <w:lang w:val="en-GB"/>
        </w:rPr>
        <w:t>MANDATE</w:t>
      </w:r>
    </w:p>
    <w:p w14:paraId="3E63B18E" w14:textId="77777777" w:rsidR="001212B8" w:rsidRPr="006965FF" w:rsidRDefault="001212B8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119F5D7F" w14:textId="77777777" w:rsidR="006965FF" w:rsidRPr="006965FF" w:rsidRDefault="006965F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29D27A80" w14:textId="77777777" w:rsidR="006965FF" w:rsidRPr="006965FF" w:rsidRDefault="006965F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lang w:val="en-GB"/>
        </w:rPr>
      </w:pPr>
      <w:r w:rsidRPr="006965FF">
        <w:rPr>
          <w:rFonts w:ascii="Arial" w:hAnsi="Arial" w:cs="Arial"/>
          <w:b/>
          <w:spacing w:val="-3"/>
          <w:sz w:val="22"/>
          <w:szCs w:val="22"/>
          <w:lang w:val="en-GB"/>
        </w:rPr>
        <w:t>LEGAL ACTION AGAINST THE SOUTH AFRICAN MEDICAL ASSOCIATION TRADE UNION (REPRESENTED BY MR. G VOSLOO) AND RESPECTIVE EMPLOYERS OF DOCTORS IN THE PUBLIC SECTOR</w:t>
      </w:r>
    </w:p>
    <w:p w14:paraId="0AB23E2B" w14:textId="77777777" w:rsidR="006965FF" w:rsidRPr="006965FF" w:rsidRDefault="006965F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0B0D2F4C" w14:textId="77777777" w:rsidR="006965FF" w:rsidRPr="006965FF" w:rsidRDefault="006965F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5507A09E" w14:textId="3AD881FB" w:rsidR="006965FF" w:rsidRPr="006965FF" w:rsidRDefault="006965F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I, Dr. </w:t>
      </w:r>
      <w:r w:rsidR="00450B71">
        <w:rPr>
          <w:rFonts w:ascii="Arial" w:hAnsi="Arial" w:cs="Arial"/>
          <w:b/>
          <w:spacing w:val="-3"/>
          <w:sz w:val="22"/>
          <w:szCs w:val="22"/>
          <w:lang w:val="en-GB"/>
        </w:rPr>
        <w:t>________________________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, hereby mandate </w:t>
      </w:r>
      <w:bookmarkStart w:id="0" w:name="_Hlk72343739"/>
      <w:r w:rsidR="004066A9">
        <w:rPr>
          <w:rFonts w:ascii="Arial" w:hAnsi="Arial" w:cs="Arial"/>
          <w:b/>
          <w:bCs/>
          <w:spacing w:val="-3"/>
          <w:sz w:val="22"/>
          <w:szCs w:val="22"/>
          <w:lang w:val="en-GB"/>
        </w:rPr>
        <w:t xml:space="preserve">HEROLD GIE </w:t>
      </w:r>
      <w:r w:rsidR="00721A6B">
        <w:rPr>
          <w:rFonts w:ascii="Arial" w:hAnsi="Arial" w:cs="Arial"/>
          <w:b/>
          <w:bCs/>
          <w:spacing w:val="-3"/>
          <w:sz w:val="22"/>
          <w:szCs w:val="22"/>
          <w:lang w:val="en-GB"/>
        </w:rPr>
        <w:t xml:space="preserve">AND BORADHEAD </w:t>
      </w:r>
      <w:r w:rsidR="004066A9">
        <w:rPr>
          <w:rFonts w:ascii="Arial" w:hAnsi="Arial" w:cs="Arial"/>
          <w:b/>
          <w:bCs/>
          <w:spacing w:val="-3"/>
          <w:sz w:val="22"/>
          <w:szCs w:val="22"/>
          <w:lang w:val="en-GB"/>
        </w:rPr>
        <w:t>INC</w:t>
      </w:r>
      <w:bookmarkEnd w:id="0"/>
      <w:r w:rsidR="004066A9"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to take all necessary steps to </w:t>
      </w:r>
      <w:r w:rsidR="00C47046">
        <w:rPr>
          <w:rFonts w:ascii="Arial" w:hAnsi="Arial" w:cs="Arial"/>
          <w:spacing w:val="-3"/>
          <w:sz w:val="22"/>
          <w:szCs w:val="22"/>
          <w:lang w:val="en-GB"/>
        </w:rPr>
        <w:t xml:space="preserve">consult, </w:t>
      </w:r>
      <w:r w:rsidR="00F16B6A">
        <w:rPr>
          <w:rFonts w:ascii="Arial" w:hAnsi="Arial" w:cs="Arial"/>
          <w:spacing w:val="-3"/>
          <w:sz w:val="22"/>
          <w:szCs w:val="22"/>
          <w:lang w:val="en-GB"/>
        </w:rPr>
        <w:t xml:space="preserve">prepare for and 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>launch legal action</w:t>
      </w:r>
      <w:r w:rsidR="00A470E8">
        <w:rPr>
          <w:rFonts w:ascii="Arial" w:hAnsi="Arial" w:cs="Arial"/>
          <w:spacing w:val="-3"/>
          <w:sz w:val="22"/>
          <w:szCs w:val="22"/>
          <w:lang w:val="en-GB"/>
        </w:rPr>
        <w:t xml:space="preserve"> and/or pursue alternative dispute resolution processes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 against SAMATU, </w:t>
      </w:r>
      <w:r w:rsidR="0015599B">
        <w:rPr>
          <w:rFonts w:ascii="Arial" w:hAnsi="Arial" w:cs="Arial"/>
          <w:spacing w:val="-3"/>
          <w:sz w:val="22"/>
          <w:szCs w:val="22"/>
          <w:lang w:val="en-GB"/>
        </w:rPr>
        <w:t>duly</w:t>
      </w:r>
      <w:r w:rsidR="0015599B"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represented by Mr. G Vosloo and </w:t>
      </w:r>
      <w:r w:rsidR="003C6F0E">
        <w:rPr>
          <w:rFonts w:ascii="Arial" w:hAnsi="Arial" w:cs="Arial"/>
          <w:spacing w:val="-3"/>
          <w:sz w:val="22"/>
          <w:szCs w:val="22"/>
          <w:lang w:val="en-GB"/>
        </w:rPr>
        <w:t>my employer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 in the public sector, to ensure that my notice of termination to SAMATU </w:t>
      </w:r>
      <w:r w:rsidR="003C6F0E">
        <w:rPr>
          <w:rFonts w:ascii="Arial" w:hAnsi="Arial" w:cs="Arial"/>
          <w:spacing w:val="-3"/>
          <w:sz w:val="22"/>
          <w:szCs w:val="22"/>
          <w:lang w:val="en-GB"/>
        </w:rPr>
        <w:t xml:space="preserve">in terms of clause 6.5.1 of the constitution of SAMATU 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and my notice in terms of section 13(3) of the Labour Relations Act </w:t>
      </w:r>
      <w:r w:rsidR="003C6F0E">
        <w:rPr>
          <w:rFonts w:ascii="Arial" w:hAnsi="Arial" w:cs="Arial"/>
          <w:spacing w:val="-3"/>
          <w:sz w:val="22"/>
          <w:szCs w:val="22"/>
          <w:lang w:val="en-GB"/>
        </w:rPr>
        <w:t xml:space="preserve">(“LRA”) 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to my employer is </w:t>
      </w:r>
      <w:r w:rsidR="0015599B">
        <w:rPr>
          <w:rFonts w:ascii="Arial" w:hAnsi="Arial" w:cs="Arial"/>
          <w:spacing w:val="-3"/>
          <w:sz w:val="22"/>
          <w:szCs w:val="22"/>
          <w:lang w:val="en-GB"/>
        </w:rPr>
        <w:t xml:space="preserve">implemented </w:t>
      </w:r>
      <w:r w:rsidR="003C6F0E">
        <w:rPr>
          <w:rFonts w:ascii="Arial" w:hAnsi="Arial" w:cs="Arial"/>
          <w:spacing w:val="-3"/>
          <w:sz w:val="22"/>
          <w:szCs w:val="22"/>
          <w:lang w:val="en-GB"/>
        </w:rPr>
        <w:t>forthwith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 and to pursue </w:t>
      </w:r>
      <w:r w:rsidR="0015599B">
        <w:rPr>
          <w:rFonts w:ascii="Arial" w:hAnsi="Arial" w:cs="Arial"/>
          <w:spacing w:val="-3"/>
          <w:sz w:val="22"/>
          <w:szCs w:val="22"/>
          <w:lang w:val="en-GB"/>
        </w:rPr>
        <w:t xml:space="preserve">the 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>recovery of any subscriptions that were</w:t>
      </w:r>
      <w:r w:rsidR="003C6F0E">
        <w:rPr>
          <w:rFonts w:ascii="Arial" w:hAnsi="Arial" w:cs="Arial"/>
          <w:spacing w:val="-3"/>
          <w:sz w:val="22"/>
          <w:szCs w:val="22"/>
          <w:lang w:val="en-GB"/>
        </w:rPr>
        <w:t>/are</w:t>
      </w:r>
      <w:r w:rsidRPr="006965FF">
        <w:rPr>
          <w:rFonts w:ascii="Arial" w:hAnsi="Arial" w:cs="Arial"/>
          <w:spacing w:val="-3"/>
          <w:sz w:val="22"/>
          <w:szCs w:val="22"/>
          <w:lang w:val="en-GB"/>
        </w:rPr>
        <w:t xml:space="preserve"> made in contravention of the aforementioned notices</w:t>
      </w:r>
      <w:r w:rsidR="003C6F0E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20A9A0DF" w14:textId="77777777" w:rsidR="006965FF" w:rsidRPr="006965FF" w:rsidRDefault="006965F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268D574A" w14:textId="77777777" w:rsidR="001212B8" w:rsidRPr="006965FF" w:rsidRDefault="001212B8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175A8847" w14:textId="7A903138" w:rsidR="008E687F" w:rsidRPr="006965FF" w:rsidRDefault="001212B8" w:rsidP="00A96190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spacing w:val="-2"/>
          <w:sz w:val="22"/>
          <w:szCs w:val="22"/>
          <w:lang w:val="en-GB"/>
        </w:rPr>
      </w:pPr>
      <w:r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SIGNED </w:t>
      </w:r>
      <w:r w:rsidR="00C64FD9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>AT</w:t>
      </w:r>
      <w:r w:rsidR="00A96190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_______________________________</w:t>
      </w:r>
      <w:r w:rsidRPr="00A51733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A96190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ON </w:t>
      </w:r>
      <w:r w:rsidR="00A96190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>THIS _</w:t>
      </w:r>
      <w:r w:rsidR="00A96190">
        <w:rPr>
          <w:rFonts w:ascii="Arial" w:hAnsi="Arial" w:cs="Arial"/>
          <w:b/>
          <w:spacing w:val="-2"/>
          <w:sz w:val="22"/>
          <w:szCs w:val="22"/>
          <w:lang w:val="en-GB"/>
        </w:rPr>
        <w:t>______</w:t>
      </w:r>
      <w:r w:rsidR="006965FF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</w:t>
      </w:r>
      <w:r w:rsidR="00C64FD9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>DAY OF</w:t>
      </w:r>
      <w:r w:rsidR="00334211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</w:t>
      </w:r>
      <w:r w:rsidR="00A96190">
        <w:rPr>
          <w:rFonts w:ascii="Arial" w:hAnsi="Arial" w:cs="Arial"/>
          <w:b/>
          <w:spacing w:val="-2"/>
          <w:sz w:val="22"/>
          <w:szCs w:val="22"/>
          <w:lang w:val="en-GB"/>
        </w:rPr>
        <w:t>__________</w:t>
      </w:r>
      <w:r w:rsidR="00C845F8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>2021</w:t>
      </w:r>
      <w:r w:rsidR="008E687F" w:rsidRPr="006965FF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</w:t>
      </w:r>
    </w:p>
    <w:p w14:paraId="072ACFD5" w14:textId="77777777" w:rsidR="00375259" w:rsidRPr="006965FF" w:rsidRDefault="00375259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45DF14E3" w14:textId="1E770071" w:rsidR="002D54FA" w:rsidRDefault="008E687F" w:rsidP="006965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6965FF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6965FF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6965FF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6965FF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6965FF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6965FF">
        <w:rPr>
          <w:rFonts w:ascii="Arial" w:hAnsi="Arial" w:cs="Arial"/>
          <w:spacing w:val="-2"/>
          <w:sz w:val="22"/>
          <w:szCs w:val="22"/>
          <w:lang w:val="en-GB"/>
        </w:rPr>
        <w:tab/>
      </w:r>
    </w:p>
    <w:p w14:paraId="1A311CC3" w14:textId="77777777" w:rsidR="006965FF" w:rsidRDefault="00B646AC" w:rsidP="00B646AC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b/>
          <w:spacing w:val="-2"/>
          <w:sz w:val="22"/>
          <w:szCs w:val="22"/>
          <w:lang w:val="en-GB"/>
        </w:rPr>
        <w:t>WITNESSES:</w:t>
      </w:r>
      <w:r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>
        <w:rPr>
          <w:rFonts w:ascii="Arial" w:hAnsi="Arial" w:cs="Arial"/>
          <w:spacing w:val="-2"/>
          <w:sz w:val="22"/>
          <w:szCs w:val="22"/>
          <w:lang w:val="en-GB"/>
        </w:rPr>
        <w:t>___</w:t>
      </w:r>
      <w:r w:rsidR="006965FF">
        <w:rPr>
          <w:rFonts w:ascii="Arial" w:hAnsi="Arial" w:cs="Arial"/>
          <w:spacing w:val="-2"/>
          <w:sz w:val="22"/>
          <w:szCs w:val="22"/>
          <w:lang w:val="en-GB"/>
        </w:rPr>
        <w:t>__________________________________</w:t>
      </w:r>
    </w:p>
    <w:p w14:paraId="69292593" w14:textId="77777777" w:rsidR="006965FF" w:rsidRPr="006965FF" w:rsidRDefault="003C6F0E" w:rsidP="00B646AC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spacing w:val="-2"/>
          <w:sz w:val="22"/>
          <w:szCs w:val="22"/>
          <w:lang w:val="en-GB"/>
        </w:rPr>
      </w:pPr>
      <w:r w:rsidRPr="003C6F0E">
        <w:rPr>
          <w:rFonts w:ascii="Arial" w:hAnsi="Arial" w:cs="Arial"/>
          <w:bCs/>
          <w:spacing w:val="-2"/>
          <w:sz w:val="22"/>
          <w:szCs w:val="22"/>
          <w:lang w:val="en-GB"/>
        </w:rPr>
        <w:t>(1)</w:t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B646AC">
        <w:rPr>
          <w:rFonts w:ascii="Arial" w:hAnsi="Arial" w:cs="Arial"/>
          <w:b/>
          <w:spacing w:val="-2"/>
          <w:sz w:val="22"/>
          <w:szCs w:val="22"/>
          <w:lang w:val="en-GB"/>
        </w:rPr>
        <w:tab/>
      </w:r>
      <w:r w:rsidR="006965FF" w:rsidRPr="00A96190">
        <w:rPr>
          <w:rFonts w:ascii="Arial" w:hAnsi="Arial" w:cs="Arial"/>
          <w:b/>
          <w:spacing w:val="-2"/>
          <w:sz w:val="22"/>
          <w:szCs w:val="22"/>
          <w:highlight w:val="yellow"/>
          <w:lang w:val="en-GB"/>
        </w:rPr>
        <w:t>[INSERT NAME]</w:t>
      </w:r>
    </w:p>
    <w:p w14:paraId="6A937634" w14:textId="77777777" w:rsidR="006965FF" w:rsidRDefault="00B646AC" w:rsidP="003C6F0E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>………………………………………</w:t>
      </w:r>
    </w:p>
    <w:p w14:paraId="362AA81F" w14:textId="77777777" w:rsidR="003C6F0E" w:rsidRDefault="003C6F0E" w:rsidP="003C6F0E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>(2)</w:t>
      </w:r>
    </w:p>
    <w:p w14:paraId="0D053670" w14:textId="243725FF" w:rsidR="00EF1CF4" w:rsidRPr="006965FF" w:rsidRDefault="00B646AC" w:rsidP="002B1867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>………………………………………</w:t>
      </w:r>
      <w:bookmarkStart w:id="1" w:name="_GoBack"/>
      <w:bookmarkEnd w:id="1"/>
    </w:p>
    <w:sectPr w:rsidR="00EF1CF4" w:rsidRPr="006965FF" w:rsidSect="007E1E8B">
      <w:headerReference w:type="default" r:id="rId7"/>
      <w:footerReference w:type="default" r:id="rId8"/>
      <w:headerReference w:type="first" r:id="rId9"/>
      <w:pgSz w:w="11907" w:h="16840" w:code="9"/>
      <w:pgMar w:top="851" w:right="1327" w:bottom="144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86014" w14:textId="77777777" w:rsidR="00735DA6" w:rsidRDefault="00735DA6">
      <w:r>
        <w:separator/>
      </w:r>
    </w:p>
  </w:endnote>
  <w:endnote w:type="continuationSeparator" w:id="0">
    <w:p w14:paraId="7F427A1B" w14:textId="77777777" w:rsidR="00735DA6" w:rsidRDefault="007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D718" w14:textId="77777777" w:rsidR="00405CBC" w:rsidRPr="00405CBC" w:rsidRDefault="00405CBC" w:rsidP="00405CBC">
    <w:pPr>
      <w:pStyle w:val="Footer"/>
      <w:jc w:val="right"/>
      <w:rPr>
        <w:rFonts w:ascii="Arial" w:hAnsi="Arial" w:cs="Arial"/>
      </w:rPr>
    </w:pPr>
    <w:r w:rsidRPr="00405CBC">
      <w:rPr>
        <w:rFonts w:ascii="Arial" w:hAnsi="Arial" w:cs="Arial"/>
      </w:rPr>
      <w:t>INITIAL</w:t>
    </w:r>
    <w:r>
      <w:rPr>
        <w:rFonts w:ascii="Arial" w:hAnsi="Arial" w:cs="Arial"/>
      </w:rPr>
      <w:t xml:space="preserve"> </w:t>
    </w:r>
    <w:r w:rsidRPr="00405CBC">
      <w:rPr>
        <w:rFonts w:ascii="Arial" w:hAnsi="Arial" w:cs="Arial"/>
        <w:sz w:val="52"/>
        <w:szCs w:val="52"/>
      </w:rPr>
      <w:sym w:font="Symbol" w:char="F09E"/>
    </w:r>
    <w:r w:rsidRPr="00405CBC">
      <w:rPr>
        <w:rFonts w:ascii="Arial" w:hAnsi="Arial" w:cs="Arial"/>
        <w:sz w:val="52"/>
        <w:szCs w:val="52"/>
      </w:rPr>
      <w:t xml:space="preserve"> </w:t>
    </w:r>
  </w:p>
  <w:p w14:paraId="5E716E16" w14:textId="77777777" w:rsidR="002D54FA" w:rsidRDefault="002D5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D58B" w14:textId="77777777" w:rsidR="00735DA6" w:rsidRDefault="00735DA6">
      <w:r>
        <w:separator/>
      </w:r>
    </w:p>
  </w:footnote>
  <w:footnote w:type="continuationSeparator" w:id="0">
    <w:p w14:paraId="233FCFEB" w14:textId="77777777" w:rsidR="00735DA6" w:rsidRDefault="0073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92EB9" w14:textId="77777777" w:rsidR="00522684" w:rsidRDefault="00522684" w:rsidP="002D54FA">
    <w:pPr>
      <w:pStyle w:val="Header"/>
      <w:jc w:val="center"/>
      <w:rPr>
        <w:rStyle w:val="PageNumber"/>
        <w:rFonts w:ascii="Arial" w:hAnsi="Arial"/>
        <w:sz w:val="22"/>
      </w:rPr>
    </w:pPr>
  </w:p>
  <w:p w14:paraId="21D24514" w14:textId="77777777" w:rsidR="00522684" w:rsidRDefault="00522684">
    <w:pPr>
      <w:pStyle w:val="Header"/>
      <w:jc w:val="right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8B12" w14:textId="77777777" w:rsidR="00522684" w:rsidRDefault="00522684">
    <w:pPr>
      <w:pStyle w:val="Header"/>
      <w:jc w:val="center"/>
    </w:pPr>
  </w:p>
  <w:p w14:paraId="5CA6223B" w14:textId="77777777" w:rsidR="005E0A8C" w:rsidRDefault="005E0A8C" w:rsidP="005E0A8C">
    <w:pPr>
      <w:pStyle w:val="Header"/>
      <w:ind w:left="56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791"/>
    <w:multiLevelType w:val="multilevel"/>
    <w:tmpl w:val="6C16DF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1"/>
      </w:pPr>
    </w:lvl>
    <w:lvl w:ilvl="2">
      <w:start w:val="1"/>
      <w:numFmt w:val="decimal"/>
      <w:lvlText w:val="%1.%2.%3"/>
      <w:lvlJc w:val="left"/>
      <w:pPr>
        <w:tabs>
          <w:tab w:val="num" w:pos="2551"/>
        </w:tabs>
        <w:ind w:left="2551" w:hanging="850"/>
      </w:pPr>
    </w:lvl>
    <w:lvl w:ilvl="3">
      <w:start w:val="1"/>
      <w:numFmt w:val="decimal"/>
      <w:lvlText w:val="%1.%2.%3.%4"/>
      <w:lvlJc w:val="left"/>
      <w:pPr>
        <w:tabs>
          <w:tab w:val="num" w:pos="3685"/>
        </w:tabs>
        <w:ind w:left="3685" w:hanging="1134"/>
      </w:pPr>
    </w:lvl>
    <w:lvl w:ilvl="4">
      <w:start w:val="1"/>
      <w:numFmt w:val="decimal"/>
      <w:lvlText w:val="%1.%2.%3.%4.%5"/>
      <w:lvlJc w:val="left"/>
      <w:pPr>
        <w:tabs>
          <w:tab w:val="num" w:pos="4819"/>
        </w:tabs>
        <w:ind w:left="4819" w:hanging="1134"/>
      </w:pPr>
    </w:lvl>
    <w:lvl w:ilvl="5">
      <w:start w:val="1"/>
      <w:numFmt w:val="decimal"/>
      <w:lvlText w:val="%1.%2.%3.%4.%5.%6"/>
      <w:lvlJc w:val="left"/>
      <w:pPr>
        <w:tabs>
          <w:tab w:val="num" w:pos="5953"/>
        </w:tabs>
        <w:ind w:left="5953" w:hanging="1134"/>
      </w:pPr>
    </w:lvl>
    <w:lvl w:ilvl="6">
      <w:start w:val="1"/>
      <w:numFmt w:val="decimal"/>
      <w:lvlText w:val="%1.%2.%3.%4.%5.%6.%7"/>
      <w:lvlJc w:val="left"/>
      <w:pPr>
        <w:tabs>
          <w:tab w:val="num" w:pos="7393"/>
        </w:tabs>
        <w:ind w:left="7087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8527"/>
        </w:tabs>
        <w:ind w:left="8220" w:hanging="1133"/>
      </w:p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7654" w:hanging="851"/>
      </w:pPr>
    </w:lvl>
  </w:abstractNum>
  <w:abstractNum w:abstractNumId="1" w15:restartNumberingAfterBreak="0">
    <w:nsid w:val="40606AB1"/>
    <w:multiLevelType w:val="multilevel"/>
    <w:tmpl w:val="6C16DF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1"/>
      </w:pPr>
    </w:lvl>
    <w:lvl w:ilvl="2">
      <w:start w:val="1"/>
      <w:numFmt w:val="decimal"/>
      <w:lvlText w:val="%1.%2.%3"/>
      <w:lvlJc w:val="left"/>
      <w:pPr>
        <w:tabs>
          <w:tab w:val="num" w:pos="2551"/>
        </w:tabs>
        <w:ind w:left="2551" w:hanging="850"/>
      </w:pPr>
    </w:lvl>
    <w:lvl w:ilvl="3">
      <w:start w:val="1"/>
      <w:numFmt w:val="decimal"/>
      <w:lvlText w:val="%1.%2.%3.%4"/>
      <w:lvlJc w:val="left"/>
      <w:pPr>
        <w:tabs>
          <w:tab w:val="num" w:pos="3685"/>
        </w:tabs>
        <w:ind w:left="3685" w:hanging="1134"/>
      </w:pPr>
    </w:lvl>
    <w:lvl w:ilvl="4">
      <w:start w:val="1"/>
      <w:numFmt w:val="decimal"/>
      <w:lvlText w:val="%1.%2.%3.%4.%5"/>
      <w:lvlJc w:val="left"/>
      <w:pPr>
        <w:tabs>
          <w:tab w:val="num" w:pos="4819"/>
        </w:tabs>
        <w:ind w:left="4819" w:hanging="1134"/>
      </w:pPr>
    </w:lvl>
    <w:lvl w:ilvl="5">
      <w:start w:val="1"/>
      <w:numFmt w:val="decimal"/>
      <w:lvlText w:val="%1.%2.%3.%4.%5.%6"/>
      <w:lvlJc w:val="left"/>
      <w:pPr>
        <w:tabs>
          <w:tab w:val="num" w:pos="5953"/>
        </w:tabs>
        <w:ind w:left="5953" w:hanging="1134"/>
      </w:pPr>
    </w:lvl>
    <w:lvl w:ilvl="6">
      <w:start w:val="1"/>
      <w:numFmt w:val="decimal"/>
      <w:lvlText w:val="%1.%2.%3.%4.%5.%6.%7"/>
      <w:lvlJc w:val="left"/>
      <w:pPr>
        <w:tabs>
          <w:tab w:val="num" w:pos="7393"/>
        </w:tabs>
        <w:ind w:left="7087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8527"/>
        </w:tabs>
        <w:ind w:left="8220" w:hanging="1133"/>
      </w:p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7654" w:hanging="851"/>
      </w:pPr>
    </w:lvl>
  </w:abstractNum>
  <w:abstractNum w:abstractNumId="2" w15:restartNumberingAfterBreak="0">
    <w:nsid w:val="52D03341"/>
    <w:multiLevelType w:val="hybridMultilevel"/>
    <w:tmpl w:val="B61CD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6972D0"/>
    <w:multiLevelType w:val="multilevel"/>
    <w:tmpl w:val="8E3AADD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43E4F5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3C"/>
    <w:rsid w:val="000376AC"/>
    <w:rsid w:val="00040FEC"/>
    <w:rsid w:val="00042881"/>
    <w:rsid w:val="000552B0"/>
    <w:rsid w:val="00077EC8"/>
    <w:rsid w:val="00093A9A"/>
    <w:rsid w:val="000C0DC1"/>
    <w:rsid w:val="000D62FF"/>
    <w:rsid w:val="000E58C9"/>
    <w:rsid w:val="000E6B1D"/>
    <w:rsid w:val="000F65DC"/>
    <w:rsid w:val="0011135D"/>
    <w:rsid w:val="001212B8"/>
    <w:rsid w:val="00125BD9"/>
    <w:rsid w:val="001447A3"/>
    <w:rsid w:val="00154370"/>
    <w:rsid w:val="0015599B"/>
    <w:rsid w:val="00162743"/>
    <w:rsid w:val="00172290"/>
    <w:rsid w:val="0018174F"/>
    <w:rsid w:val="0018179E"/>
    <w:rsid w:val="001A390A"/>
    <w:rsid w:val="001C69F0"/>
    <w:rsid w:val="001D14F6"/>
    <w:rsid w:val="001E4B19"/>
    <w:rsid w:val="001E74CE"/>
    <w:rsid w:val="00223EFE"/>
    <w:rsid w:val="0025594E"/>
    <w:rsid w:val="00257503"/>
    <w:rsid w:val="00283006"/>
    <w:rsid w:val="002831CD"/>
    <w:rsid w:val="00297780"/>
    <w:rsid w:val="002B04D4"/>
    <w:rsid w:val="002B1867"/>
    <w:rsid w:val="002C4E52"/>
    <w:rsid w:val="002D54FA"/>
    <w:rsid w:val="002E3120"/>
    <w:rsid w:val="002E37B8"/>
    <w:rsid w:val="00301DE4"/>
    <w:rsid w:val="0030366C"/>
    <w:rsid w:val="00310A43"/>
    <w:rsid w:val="003214E8"/>
    <w:rsid w:val="00332B0B"/>
    <w:rsid w:val="00334211"/>
    <w:rsid w:val="00343BD6"/>
    <w:rsid w:val="00353EF6"/>
    <w:rsid w:val="003602E4"/>
    <w:rsid w:val="00375259"/>
    <w:rsid w:val="00376A44"/>
    <w:rsid w:val="00381BEB"/>
    <w:rsid w:val="00384F28"/>
    <w:rsid w:val="00391988"/>
    <w:rsid w:val="00393936"/>
    <w:rsid w:val="003B3C48"/>
    <w:rsid w:val="003C6F0E"/>
    <w:rsid w:val="003D07D8"/>
    <w:rsid w:val="003D4879"/>
    <w:rsid w:val="003D5401"/>
    <w:rsid w:val="003E0057"/>
    <w:rsid w:val="003F4EDE"/>
    <w:rsid w:val="003F6678"/>
    <w:rsid w:val="00401BC1"/>
    <w:rsid w:val="00405CBC"/>
    <w:rsid w:val="004066A9"/>
    <w:rsid w:val="00425BE7"/>
    <w:rsid w:val="00450B71"/>
    <w:rsid w:val="0045684D"/>
    <w:rsid w:val="00463298"/>
    <w:rsid w:val="0046752A"/>
    <w:rsid w:val="00474DDB"/>
    <w:rsid w:val="004A1F99"/>
    <w:rsid w:val="004A2874"/>
    <w:rsid w:val="004A3F08"/>
    <w:rsid w:val="004B702A"/>
    <w:rsid w:val="004C451C"/>
    <w:rsid w:val="004C45C0"/>
    <w:rsid w:val="004D29E7"/>
    <w:rsid w:val="004E7EB6"/>
    <w:rsid w:val="004F435C"/>
    <w:rsid w:val="00500DC0"/>
    <w:rsid w:val="00502D5A"/>
    <w:rsid w:val="005157CD"/>
    <w:rsid w:val="005206D3"/>
    <w:rsid w:val="00522684"/>
    <w:rsid w:val="00527F53"/>
    <w:rsid w:val="00537BD8"/>
    <w:rsid w:val="00540341"/>
    <w:rsid w:val="005440E6"/>
    <w:rsid w:val="00546D42"/>
    <w:rsid w:val="00566147"/>
    <w:rsid w:val="005740A1"/>
    <w:rsid w:val="005770F2"/>
    <w:rsid w:val="00577F1B"/>
    <w:rsid w:val="00585771"/>
    <w:rsid w:val="00590FFF"/>
    <w:rsid w:val="005A498E"/>
    <w:rsid w:val="005D5E4F"/>
    <w:rsid w:val="005E0A8C"/>
    <w:rsid w:val="005F26D4"/>
    <w:rsid w:val="005F641E"/>
    <w:rsid w:val="005F65B4"/>
    <w:rsid w:val="00602D24"/>
    <w:rsid w:val="00605136"/>
    <w:rsid w:val="00630642"/>
    <w:rsid w:val="00630F54"/>
    <w:rsid w:val="00632EB2"/>
    <w:rsid w:val="006649C9"/>
    <w:rsid w:val="006658FB"/>
    <w:rsid w:val="00666C0A"/>
    <w:rsid w:val="006809CC"/>
    <w:rsid w:val="00683D57"/>
    <w:rsid w:val="006965FF"/>
    <w:rsid w:val="00697286"/>
    <w:rsid w:val="006A260B"/>
    <w:rsid w:val="006C2BF3"/>
    <w:rsid w:val="006D0FAF"/>
    <w:rsid w:val="006D1CB4"/>
    <w:rsid w:val="007130A4"/>
    <w:rsid w:val="00717E9F"/>
    <w:rsid w:val="00721A6B"/>
    <w:rsid w:val="0073104D"/>
    <w:rsid w:val="00735DA6"/>
    <w:rsid w:val="007536E1"/>
    <w:rsid w:val="0075778C"/>
    <w:rsid w:val="007602D1"/>
    <w:rsid w:val="0076047D"/>
    <w:rsid w:val="00771F8C"/>
    <w:rsid w:val="007905F3"/>
    <w:rsid w:val="00790D27"/>
    <w:rsid w:val="007A365B"/>
    <w:rsid w:val="007C4866"/>
    <w:rsid w:val="007C4929"/>
    <w:rsid w:val="007E1E8B"/>
    <w:rsid w:val="007E2A9B"/>
    <w:rsid w:val="00824552"/>
    <w:rsid w:val="0082543C"/>
    <w:rsid w:val="0083425A"/>
    <w:rsid w:val="00852C5C"/>
    <w:rsid w:val="008709E5"/>
    <w:rsid w:val="008836FC"/>
    <w:rsid w:val="008922C7"/>
    <w:rsid w:val="008975EB"/>
    <w:rsid w:val="008B19E1"/>
    <w:rsid w:val="008B3B36"/>
    <w:rsid w:val="008C3439"/>
    <w:rsid w:val="008C5712"/>
    <w:rsid w:val="008E687F"/>
    <w:rsid w:val="008F10B7"/>
    <w:rsid w:val="008F3E9F"/>
    <w:rsid w:val="008F7DD5"/>
    <w:rsid w:val="0090243F"/>
    <w:rsid w:val="00905605"/>
    <w:rsid w:val="009149D0"/>
    <w:rsid w:val="00922465"/>
    <w:rsid w:val="00936D52"/>
    <w:rsid w:val="00952010"/>
    <w:rsid w:val="009618BD"/>
    <w:rsid w:val="00971084"/>
    <w:rsid w:val="00973288"/>
    <w:rsid w:val="00980124"/>
    <w:rsid w:val="00980EA6"/>
    <w:rsid w:val="0098271F"/>
    <w:rsid w:val="0098458C"/>
    <w:rsid w:val="009858D0"/>
    <w:rsid w:val="00993927"/>
    <w:rsid w:val="009B3091"/>
    <w:rsid w:val="009C3CC0"/>
    <w:rsid w:val="009E19EC"/>
    <w:rsid w:val="00A05C8B"/>
    <w:rsid w:val="00A21A7F"/>
    <w:rsid w:val="00A21D35"/>
    <w:rsid w:val="00A40F13"/>
    <w:rsid w:val="00A4352F"/>
    <w:rsid w:val="00A45368"/>
    <w:rsid w:val="00A470E8"/>
    <w:rsid w:val="00A51733"/>
    <w:rsid w:val="00A605C9"/>
    <w:rsid w:val="00A63C07"/>
    <w:rsid w:val="00A96190"/>
    <w:rsid w:val="00A97B37"/>
    <w:rsid w:val="00AA3FD7"/>
    <w:rsid w:val="00AC303C"/>
    <w:rsid w:val="00AD7367"/>
    <w:rsid w:val="00B0060E"/>
    <w:rsid w:val="00B050F0"/>
    <w:rsid w:val="00B109AA"/>
    <w:rsid w:val="00B1582E"/>
    <w:rsid w:val="00B2387E"/>
    <w:rsid w:val="00B25032"/>
    <w:rsid w:val="00B32DA5"/>
    <w:rsid w:val="00B646AC"/>
    <w:rsid w:val="00B64A6D"/>
    <w:rsid w:val="00B6720D"/>
    <w:rsid w:val="00B80E53"/>
    <w:rsid w:val="00B965AB"/>
    <w:rsid w:val="00B9721E"/>
    <w:rsid w:val="00BB529E"/>
    <w:rsid w:val="00BB5390"/>
    <w:rsid w:val="00BC1E68"/>
    <w:rsid w:val="00BC5F48"/>
    <w:rsid w:val="00BF1DAE"/>
    <w:rsid w:val="00C002DD"/>
    <w:rsid w:val="00C013C1"/>
    <w:rsid w:val="00C12FF2"/>
    <w:rsid w:val="00C14D4A"/>
    <w:rsid w:val="00C27D48"/>
    <w:rsid w:val="00C44C26"/>
    <w:rsid w:val="00C47046"/>
    <w:rsid w:val="00C55A53"/>
    <w:rsid w:val="00C55AED"/>
    <w:rsid w:val="00C56439"/>
    <w:rsid w:val="00C57F52"/>
    <w:rsid w:val="00C64FD9"/>
    <w:rsid w:val="00C66254"/>
    <w:rsid w:val="00C66C4E"/>
    <w:rsid w:val="00C674BB"/>
    <w:rsid w:val="00C744FD"/>
    <w:rsid w:val="00C77464"/>
    <w:rsid w:val="00C8080F"/>
    <w:rsid w:val="00C845F8"/>
    <w:rsid w:val="00C9485B"/>
    <w:rsid w:val="00C94902"/>
    <w:rsid w:val="00C95FEA"/>
    <w:rsid w:val="00CA2212"/>
    <w:rsid w:val="00CB6DA8"/>
    <w:rsid w:val="00CC7645"/>
    <w:rsid w:val="00CC7F58"/>
    <w:rsid w:val="00CE02B7"/>
    <w:rsid w:val="00CE7DFE"/>
    <w:rsid w:val="00CF70F9"/>
    <w:rsid w:val="00D01D09"/>
    <w:rsid w:val="00D11894"/>
    <w:rsid w:val="00D12970"/>
    <w:rsid w:val="00D3076C"/>
    <w:rsid w:val="00D314C1"/>
    <w:rsid w:val="00D43BA8"/>
    <w:rsid w:val="00D9504A"/>
    <w:rsid w:val="00D96493"/>
    <w:rsid w:val="00DA1C49"/>
    <w:rsid w:val="00DF357F"/>
    <w:rsid w:val="00E14B74"/>
    <w:rsid w:val="00E53B56"/>
    <w:rsid w:val="00E927D2"/>
    <w:rsid w:val="00EA3782"/>
    <w:rsid w:val="00EE4C00"/>
    <w:rsid w:val="00EF1CF4"/>
    <w:rsid w:val="00F01955"/>
    <w:rsid w:val="00F0676A"/>
    <w:rsid w:val="00F16B6A"/>
    <w:rsid w:val="00F32BE1"/>
    <w:rsid w:val="00F3688F"/>
    <w:rsid w:val="00F4475B"/>
    <w:rsid w:val="00F616CB"/>
    <w:rsid w:val="00F724E9"/>
    <w:rsid w:val="00F77433"/>
    <w:rsid w:val="00F82842"/>
    <w:rsid w:val="00F90CC7"/>
    <w:rsid w:val="00FA46B1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BDF740"/>
  <w15:chartTrackingRefBased/>
  <w15:docId w15:val="{9E8C4FC8-312C-1945-8312-690B986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B8"/>
    <w:pPr>
      <w:widowControl w:val="0"/>
    </w:pPr>
    <w:rPr>
      <w:rFonts w:ascii="Helv" w:hAnsi="Helv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paragraph" w:customStyle="1" w:styleId="HeroldGie">
    <w:name w:val="HeroldGie"/>
    <w:pPr>
      <w:jc w:val="both"/>
    </w:pPr>
    <w:rPr>
      <w:rFonts w:ascii="Arial" w:hAnsi="Arial"/>
      <w:sz w:val="22"/>
      <w:lang w:eastAsia="en-ZA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6649C9"/>
    <w:rPr>
      <w:lang w:val="en-US"/>
    </w:rPr>
  </w:style>
  <w:style w:type="paragraph" w:customStyle="1" w:styleId="GW21">
    <w:name w:val="GW2.1"/>
    <w:basedOn w:val="Normal"/>
    <w:rsid w:val="001212B8"/>
    <w:pPr>
      <w:tabs>
        <w:tab w:val="left" w:pos="0"/>
        <w:tab w:val="left" w:pos="2592"/>
        <w:tab w:val="left" w:pos="6192"/>
      </w:tabs>
      <w:ind w:right="569"/>
      <w:jc w:val="both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405CBC"/>
    <w:rPr>
      <w:sz w:val="20"/>
    </w:rPr>
  </w:style>
  <w:style w:type="character" w:styleId="FootnoteReference">
    <w:name w:val="footnote reference"/>
    <w:semiHidden/>
    <w:rsid w:val="00405CBC"/>
    <w:rPr>
      <w:vertAlign w:val="superscript"/>
    </w:rPr>
  </w:style>
  <w:style w:type="paragraph" w:styleId="EndnoteText">
    <w:name w:val="endnote text"/>
    <w:basedOn w:val="Normal"/>
    <w:semiHidden/>
    <w:rsid w:val="00405CBC"/>
    <w:rPr>
      <w:sz w:val="20"/>
    </w:rPr>
  </w:style>
  <w:style w:type="character" w:styleId="EndnoteReference">
    <w:name w:val="endnote reference"/>
    <w:semiHidden/>
    <w:rsid w:val="00405CBC"/>
    <w:rPr>
      <w:vertAlign w:val="superscript"/>
    </w:rPr>
  </w:style>
  <w:style w:type="paragraph" w:styleId="Revision">
    <w:name w:val="Revision"/>
    <w:hidden/>
    <w:uiPriority w:val="99"/>
    <w:semiHidden/>
    <w:rsid w:val="00B6720D"/>
    <w:rPr>
      <w:rFonts w:ascii="Helv" w:hAnsi="Helv"/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3F08"/>
    <w:rPr>
      <w:rFonts w:ascii="Segoe UI" w:hAnsi="Segoe UI" w:cs="Segoe UI"/>
      <w:snapToGrid w:val="0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21D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hostware%20data\settemplate\Master%20Letterhead%206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Letterhead 6th.dot</Template>
  <TotalTime>0</TotalTime>
  <Pages>1</Pages>
  <Words>142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MANDATE</vt:lpstr>
    </vt:vector>
  </TitlesOfParts>
  <Company>Heroldgie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MANDATE</dc:title>
  <dc:subject/>
  <dc:creator>RvdHeever</dc:creator>
  <cp:keywords/>
  <cp:lastModifiedBy>Vernon Kinnear</cp:lastModifiedBy>
  <cp:revision>2</cp:revision>
  <cp:lastPrinted>2020-12-22T07:07:00Z</cp:lastPrinted>
  <dcterms:created xsi:type="dcterms:W3CDTF">2021-05-26T11:07:00Z</dcterms:created>
  <dcterms:modified xsi:type="dcterms:W3CDTF">2021-05-26T11:07:00Z</dcterms:modified>
</cp:coreProperties>
</file>